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96C0" w14:textId="77777777" w:rsidR="00794AFB" w:rsidRPr="00794AFB" w:rsidRDefault="00794AFB" w:rsidP="007A2A46">
      <w:pPr>
        <w:jc w:val="center"/>
        <w:rPr>
          <w:sz w:val="24"/>
          <w:szCs w:val="24"/>
        </w:rPr>
      </w:pPr>
    </w:p>
    <w:p w14:paraId="665624C4" w14:textId="5C94DFBF" w:rsidR="00AB38C7" w:rsidRPr="008C0CB0" w:rsidRDefault="007A2A46" w:rsidP="007A2A46">
      <w:pPr>
        <w:jc w:val="center"/>
        <w:rPr>
          <w:sz w:val="40"/>
          <w:szCs w:val="40"/>
        </w:rPr>
      </w:pPr>
      <w:r w:rsidRPr="008C0CB0">
        <w:rPr>
          <w:color w:val="CA2C0F" w:themeColor="accent1" w:themeShade="BF"/>
          <w:sz w:val="40"/>
          <w:szCs w:val="40"/>
        </w:rPr>
        <w:t>UPITNIK – KARTICA KLUBA</w:t>
      </w:r>
    </w:p>
    <w:p w14:paraId="1B8096F9" w14:textId="074B3BC1" w:rsidR="00902FD8" w:rsidRPr="00E91B89" w:rsidRDefault="00B9130B" w:rsidP="00B9130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91B89">
        <w:rPr>
          <w:sz w:val="24"/>
          <w:szCs w:val="24"/>
        </w:rPr>
        <w:t>OSNOVNI PODACI KLUBA</w:t>
      </w:r>
      <w:r w:rsidR="00CC6D30">
        <w:rPr>
          <w:sz w:val="24"/>
          <w:szCs w:val="24"/>
        </w:rPr>
        <w:t>:</w:t>
      </w:r>
    </w:p>
    <w:p w14:paraId="2CD0DEDD" w14:textId="39E069C9" w:rsidR="00B9130B" w:rsidRPr="00E91B89" w:rsidRDefault="00B9130B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Prefiks:</w:t>
      </w:r>
      <w:r w:rsidRPr="00E91B89">
        <w:rPr>
          <w:sz w:val="24"/>
          <w:szCs w:val="24"/>
        </w:rPr>
        <w:tab/>
        <w:t>_____</w:t>
      </w:r>
      <w:r w:rsidR="00843F18">
        <w:rPr>
          <w:sz w:val="24"/>
          <w:szCs w:val="24"/>
        </w:rPr>
        <w:t xml:space="preserve">   (NK, ŽNK ili MNK)</w:t>
      </w:r>
    </w:p>
    <w:p w14:paraId="50E0141E" w14:textId="6A248FFB" w:rsidR="00B9130B" w:rsidRPr="00E91B89" w:rsidRDefault="00B9130B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Naziv</w:t>
      </w:r>
      <w:r w:rsidR="00E91B89">
        <w:rPr>
          <w:sz w:val="24"/>
          <w:szCs w:val="24"/>
        </w:rPr>
        <w:t xml:space="preserve"> kluba</w:t>
      </w:r>
      <w:r w:rsidRPr="00E91B89">
        <w:rPr>
          <w:sz w:val="24"/>
          <w:szCs w:val="24"/>
        </w:rPr>
        <w:t>:</w:t>
      </w:r>
      <w:r w:rsidRPr="00E91B89">
        <w:rPr>
          <w:sz w:val="24"/>
          <w:szCs w:val="24"/>
        </w:rPr>
        <w:tab/>
        <w:t>______________________________</w:t>
      </w:r>
    </w:p>
    <w:p w14:paraId="64736BC1" w14:textId="1D2D30DA" w:rsidR="00BA521E" w:rsidRPr="00E91B89" w:rsidRDefault="00B9130B" w:rsidP="00BA521E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Mjesto:</w:t>
      </w:r>
      <w:r w:rsidR="00E91B89">
        <w:rPr>
          <w:sz w:val="24"/>
          <w:szCs w:val="24"/>
        </w:rPr>
        <w:tab/>
      </w:r>
      <w:r w:rsidRPr="00E91B89">
        <w:rPr>
          <w:sz w:val="24"/>
          <w:szCs w:val="24"/>
        </w:rPr>
        <w:t>______________________________</w:t>
      </w:r>
    </w:p>
    <w:p w14:paraId="2E5CCF3E" w14:textId="3A2CB4D0" w:rsidR="003D1FDF" w:rsidRDefault="003D1FDF" w:rsidP="00BA521E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Stadion:</w:t>
      </w:r>
      <w:r w:rsidRPr="00E91B89">
        <w:rPr>
          <w:sz w:val="24"/>
          <w:szCs w:val="24"/>
        </w:rPr>
        <w:tab/>
        <w:t>______________________________ , kapacitet: __________</w:t>
      </w:r>
    </w:p>
    <w:p w14:paraId="511352C6" w14:textId="6D5B595B" w:rsidR="00843F18" w:rsidRDefault="00843F18" w:rsidP="00BA521E">
      <w:pPr>
        <w:pStyle w:val="Odlomakpopisa"/>
        <w:rPr>
          <w:sz w:val="24"/>
          <w:szCs w:val="24"/>
        </w:rPr>
      </w:pPr>
    </w:p>
    <w:p w14:paraId="0F8B84DE" w14:textId="1F69BB52" w:rsidR="00843F18" w:rsidRPr="00E91B89" w:rsidRDefault="00843F18" w:rsidP="00843F1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91B89">
        <w:rPr>
          <w:sz w:val="24"/>
          <w:szCs w:val="24"/>
        </w:rPr>
        <w:t>POSLOVNI PODACI</w:t>
      </w:r>
      <w:r w:rsidR="00880892">
        <w:rPr>
          <w:sz w:val="24"/>
          <w:szCs w:val="24"/>
        </w:rPr>
        <w:t xml:space="preserve"> KLUBA</w:t>
      </w:r>
      <w:r>
        <w:rPr>
          <w:sz w:val="24"/>
          <w:szCs w:val="24"/>
        </w:rPr>
        <w:t>:</w:t>
      </w:r>
    </w:p>
    <w:p w14:paraId="7674E96C" w14:textId="77777777" w:rsidR="00843F18" w:rsidRPr="00E91B89" w:rsidRDefault="00843F18" w:rsidP="00843F18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MB:</w:t>
      </w:r>
      <w:r w:rsidRPr="00E91B89">
        <w:rPr>
          <w:sz w:val="24"/>
          <w:szCs w:val="24"/>
        </w:rPr>
        <w:tab/>
        <w:t>_________________________</w:t>
      </w:r>
    </w:p>
    <w:p w14:paraId="7E2BDDF3" w14:textId="77777777" w:rsidR="00843F18" w:rsidRPr="00E91B89" w:rsidRDefault="00843F18" w:rsidP="00843F18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OIB:</w:t>
      </w:r>
      <w:r w:rsidRPr="00E91B89">
        <w:rPr>
          <w:sz w:val="24"/>
          <w:szCs w:val="24"/>
        </w:rPr>
        <w:tab/>
        <w:t>_________________________</w:t>
      </w:r>
    </w:p>
    <w:p w14:paraId="73EEAE15" w14:textId="77777777" w:rsidR="00843F18" w:rsidRDefault="00843F18" w:rsidP="00843F18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IBAN:</w:t>
      </w:r>
      <w:r w:rsidRPr="00E91B89">
        <w:rPr>
          <w:sz w:val="24"/>
          <w:szCs w:val="24"/>
        </w:rPr>
        <w:tab/>
        <w:t>_________________________</w:t>
      </w:r>
    </w:p>
    <w:p w14:paraId="38837251" w14:textId="25C55FC6" w:rsidR="00B9130B" w:rsidRPr="00E91B89" w:rsidRDefault="00B9130B" w:rsidP="00B9130B">
      <w:pPr>
        <w:pStyle w:val="Odlomakpopisa"/>
        <w:rPr>
          <w:sz w:val="24"/>
          <w:szCs w:val="24"/>
        </w:rPr>
      </w:pPr>
    </w:p>
    <w:p w14:paraId="1FF7FA4F" w14:textId="3BB13E42" w:rsidR="00B9130B" w:rsidRPr="00E91B89" w:rsidRDefault="00B9130B" w:rsidP="00B9130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91B89">
        <w:rPr>
          <w:sz w:val="24"/>
          <w:szCs w:val="24"/>
        </w:rPr>
        <w:t>DODATNI PODACI KLUBA:</w:t>
      </w:r>
    </w:p>
    <w:p w14:paraId="19AE41B8" w14:textId="17B48A9F" w:rsidR="00B9130B" w:rsidRPr="00E91B89" w:rsidRDefault="00BA521E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Broj p</w:t>
      </w:r>
      <w:r w:rsidR="00B9130B" w:rsidRPr="00E91B89">
        <w:rPr>
          <w:sz w:val="24"/>
          <w:szCs w:val="24"/>
        </w:rPr>
        <w:t>ošt</w:t>
      </w:r>
      <w:r w:rsidRPr="00E91B89">
        <w:rPr>
          <w:sz w:val="24"/>
          <w:szCs w:val="24"/>
        </w:rPr>
        <w:t>e</w:t>
      </w:r>
      <w:r w:rsidR="00B9130B" w:rsidRPr="00E91B89">
        <w:rPr>
          <w:sz w:val="24"/>
          <w:szCs w:val="24"/>
        </w:rPr>
        <w:t>:</w:t>
      </w:r>
      <w:r w:rsidRPr="00E91B89">
        <w:rPr>
          <w:sz w:val="24"/>
          <w:szCs w:val="24"/>
        </w:rPr>
        <w:tab/>
      </w:r>
      <w:r w:rsidR="00E91B89">
        <w:rPr>
          <w:sz w:val="24"/>
          <w:szCs w:val="24"/>
        </w:rPr>
        <w:tab/>
      </w:r>
      <w:r w:rsidR="00B9130B" w:rsidRPr="00E91B89">
        <w:rPr>
          <w:sz w:val="24"/>
          <w:szCs w:val="24"/>
        </w:rPr>
        <w:t>________</w:t>
      </w:r>
    </w:p>
    <w:p w14:paraId="60C6D413" w14:textId="0436A199" w:rsidR="00B9130B" w:rsidRPr="00E91B89" w:rsidRDefault="00BA521E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A</w:t>
      </w:r>
      <w:r w:rsidR="00B9130B" w:rsidRPr="00E91B89">
        <w:rPr>
          <w:sz w:val="24"/>
          <w:szCs w:val="24"/>
        </w:rPr>
        <w:t>dresa</w:t>
      </w:r>
      <w:r w:rsidRPr="00E91B89">
        <w:rPr>
          <w:sz w:val="24"/>
          <w:szCs w:val="24"/>
        </w:rPr>
        <w:t xml:space="preserve"> kluba</w:t>
      </w:r>
      <w:r w:rsidR="00B9130B" w:rsidRPr="00E91B89">
        <w:rPr>
          <w:sz w:val="24"/>
          <w:szCs w:val="24"/>
        </w:rPr>
        <w:t>:</w:t>
      </w:r>
      <w:r w:rsidR="00B9130B" w:rsidRPr="00E91B89">
        <w:rPr>
          <w:sz w:val="24"/>
          <w:szCs w:val="24"/>
        </w:rPr>
        <w:tab/>
      </w:r>
      <w:r w:rsidR="00E91B89">
        <w:rPr>
          <w:sz w:val="24"/>
          <w:szCs w:val="24"/>
        </w:rPr>
        <w:tab/>
      </w:r>
      <w:r w:rsidR="00B9130B" w:rsidRPr="00E91B89">
        <w:rPr>
          <w:sz w:val="24"/>
          <w:szCs w:val="24"/>
        </w:rPr>
        <w:t>__________________________________________</w:t>
      </w:r>
      <w:r w:rsidRPr="00E91B89">
        <w:rPr>
          <w:sz w:val="24"/>
          <w:szCs w:val="24"/>
        </w:rPr>
        <w:t>_______________</w:t>
      </w:r>
    </w:p>
    <w:p w14:paraId="1A57B116" w14:textId="1B2ED436" w:rsidR="00BA521E" w:rsidRPr="00E91B89" w:rsidRDefault="00256CB1" w:rsidP="00B9130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Datum</w:t>
      </w:r>
      <w:r w:rsidR="00BA521E" w:rsidRPr="00E91B89">
        <w:rPr>
          <w:sz w:val="24"/>
          <w:szCs w:val="24"/>
        </w:rPr>
        <w:t xml:space="preserve"> osnutka:</w:t>
      </w:r>
      <w:r w:rsidR="00BA521E" w:rsidRPr="00E91B89">
        <w:rPr>
          <w:sz w:val="24"/>
          <w:szCs w:val="24"/>
        </w:rPr>
        <w:tab/>
        <w:t>___</w:t>
      </w:r>
      <w:r w:rsidR="00054019">
        <w:rPr>
          <w:sz w:val="24"/>
          <w:szCs w:val="24"/>
        </w:rPr>
        <w:t>__</w:t>
      </w:r>
      <w:r w:rsidR="00BA521E" w:rsidRPr="00E91B89">
        <w:rPr>
          <w:sz w:val="24"/>
          <w:szCs w:val="24"/>
        </w:rPr>
        <w:t>__</w:t>
      </w:r>
      <w:r w:rsidR="00054019">
        <w:rPr>
          <w:sz w:val="24"/>
          <w:szCs w:val="24"/>
        </w:rPr>
        <w:t>__</w:t>
      </w:r>
      <w:r w:rsidR="00BA521E" w:rsidRPr="00E91B89">
        <w:rPr>
          <w:sz w:val="24"/>
          <w:szCs w:val="24"/>
        </w:rPr>
        <w:t>___</w:t>
      </w:r>
      <w:r w:rsidR="0041330B">
        <w:rPr>
          <w:sz w:val="24"/>
          <w:szCs w:val="24"/>
        </w:rPr>
        <w:t xml:space="preserve">__    </w:t>
      </w:r>
      <w:r>
        <w:rPr>
          <w:sz w:val="24"/>
          <w:szCs w:val="24"/>
        </w:rPr>
        <w:t>Godina članstva u HNS / ŽNS / NS: __</w:t>
      </w:r>
      <w:r w:rsidR="00054019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="0041330B">
        <w:rPr>
          <w:sz w:val="24"/>
          <w:szCs w:val="24"/>
        </w:rPr>
        <w:t>__</w:t>
      </w:r>
    </w:p>
    <w:p w14:paraId="5DACA26D" w14:textId="3EE22806" w:rsidR="00BA521E" w:rsidRPr="00E91B89" w:rsidRDefault="00BA521E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Klupska boja:</w:t>
      </w:r>
      <w:r w:rsidRPr="00E91B89">
        <w:rPr>
          <w:sz w:val="24"/>
          <w:szCs w:val="24"/>
        </w:rPr>
        <w:tab/>
      </w:r>
      <w:r w:rsidR="00E91B89">
        <w:rPr>
          <w:sz w:val="24"/>
          <w:szCs w:val="24"/>
        </w:rPr>
        <w:tab/>
      </w:r>
      <w:r w:rsidRPr="00E91B89">
        <w:rPr>
          <w:sz w:val="24"/>
          <w:szCs w:val="24"/>
        </w:rPr>
        <w:t>__________________   /prema statutu kluba/</w:t>
      </w:r>
    </w:p>
    <w:p w14:paraId="3799F1D2" w14:textId="27DEDB15" w:rsidR="00BA521E" w:rsidRPr="00E91B89" w:rsidRDefault="00BA521E" w:rsidP="00B9130B">
      <w:pPr>
        <w:pStyle w:val="Odlomakpopisa"/>
        <w:rPr>
          <w:sz w:val="24"/>
          <w:szCs w:val="24"/>
        </w:rPr>
      </w:pPr>
    </w:p>
    <w:p w14:paraId="2B878DA5" w14:textId="186F2339" w:rsidR="00BA521E" w:rsidRPr="00E91B89" w:rsidRDefault="00BA521E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Telefon(i)</w:t>
      </w:r>
      <w:r w:rsidR="003D1FDF" w:rsidRPr="00E91B89">
        <w:rPr>
          <w:sz w:val="24"/>
          <w:szCs w:val="24"/>
        </w:rPr>
        <w:t>:</w:t>
      </w:r>
      <w:r w:rsidR="003D1FDF" w:rsidRPr="00E91B89">
        <w:rPr>
          <w:sz w:val="24"/>
          <w:szCs w:val="24"/>
        </w:rPr>
        <w:tab/>
        <w:t>_________________________________________________________</w:t>
      </w:r>
    </w:p>
    <w:p w14:paraId="55F85A3B" w14:textId="50F98DFE" w:rsidR="003D1FDF" w:rsidRPr="00E91B89" w:rsidRDefault="003D1FDF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Fax:</w:t>
      </w:r>
      <w:r w:rsidRPr="00E91B89">
        <w:rPr>
          <w:sz w:val="24"/>
          <w:szCs w:val="24"/>
        </w:rPr>
        <w:tab/>
      </w:r>
      <w:r w:rsidRPr="00E91B89">
        <w:rPr>
          <w:sz w:val="24"/>
          <w:szCs w:val="24"/>
        </w:rPr>
        <w:tab/>
        <w:t>__________________</w:t>
      </w:r>
    </w:p>
    <w:p w14:paraId="10C91EB2" w14:textId="4791B38F" w:rsidR="003D1FDF" w:rsidRPr="00E91B89" w:rsidRDefault="003D1FDF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E-mail:</w:t>
      </w:r>
      <w:r w:rsidRPr="00E91B89">
        <w:rPr>
          <w:sz w:val="24"/>
          <w:szCs w:val="24"/>
        </w:rPr>
        <w:tab/>
      </w:r>
      <w:r w:rsidRPr="00E91B89">
        <w:rPr>
          <w:sz w:val="24"/>
          <w:szCs w:val="24"/>
        </w:rPr>
        <w:tab/>
        <w:t>_________________________________</w:t>
      </w:r>
    </w:p>
    <w:p w14:paraId="3BA260C6" w14:textId="649CBEB4" w:rsidR="003D1FDF" w:rsidRPr="00E91B89" w:rsidRDefault="003D1FDF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Web:</w:t>
      </w:r>
      <w:r w:rsidRPr="00E91B89">
        <w:rPr>
          <w:sz w:val="24"/>
          <w:szCs w:val="24"/>
        </w:rPr>
        <w:tab/>
      </w:r>
      <w:r w:rsidRPr="00E91B89">
        <w:rPr>
          <w:sz w:val="24"/>
          <w:szCs w:val="24"/>
        </w:rPr>
        <w:tab/>
        <w:t>_________________________________</w:t>
      </w:r>
    </w:p>
    <w:p w14:paraId="6C4CF8C6" w14:textId="1F179B91" w:rsidR="003D1FDF" w:rsidRPr="00E91B89" w:rsidRDefault="003D1FDF" w:rsidP="00B9130B">
      <w:pPr>
        <w:pStyle w:val="Odlomakpopisa"/>
        <w:rPr>
          <w:sz w:val="24"/>
          <w:szCs w:val="24"/>
        </w:rPr>
      </w:pPr>
    </w:p>
    <w:p w14:paraId="67B7CC49" w14:textId="3D1F3D27" w:rsidR="00E91B89" w:rsidRPr="00E91B89" w:rsidRDefault="00256CB1" w:rsidP="00E91B8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ODGOVORNE OSOBE</w:t>
      </w:r>
      <w:r w:rsidR="00E91B89" w:rsidRPr="00E91B89">
        <w:rPr>
          <w:sz w:val="24"/>
          <w:szCs w:val="24"/>
        </w:rPr>
        <w:t xml:space="preserve"> KLUBA</w:t>
      </w:r>
      <w:r w:rsidR="00CC6D30">
        <w:rPr>
          <w:sz w:val="24"/>
          <w:szCs w:val="24"/>
        </w:rPr>
        <w:t>:</w:t>
      </w:r>
    </w:p>
    <w:p w14:paraId="01CBF202" w14:textId="1CDE4F02" w:rsidR="00BA521E" w:rsidRPr="00E91B89" w:rsidRDefault="003D1FDF" w:rsidP="00B9130B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Predsjednik:</w:t>
      </w:r>
      <w:r w:rsidRPr="00E91B89">
        <w:rPr>
          <w:sz w:val="24"/>
          <w:szCs w:val="24"/>
        </w:rPr>
        <w:tab/>
        <w:t>_________________________________</w:t>
      </w:r>
      <w:r w:rsidR="00256CB1">
        <w:rPr>
          <w:sz w:val="24"/>
          <w:szCs w:val="24"/>
        </w:rPr>
        <w:tab/>
        <w:t>Tel.: ____________________________</w:t>
      </w:r>
    </w:p>
    <w:p w14:paraId="75432F88" w14:textId="44559721" w:rsidR="00B5204B" w:rsidRPr="002748EE" w:rsidRDefault="005858BA" w:rsidP="008C0CB0">
      <w:pPr>
        <w:pStyle w:val="Odlomakpopisa"/>
        <w:rPr>
          <w:sz w:val="24"/>
          <w:szCs w:val="24"/>
        </w:rPr>
      </w:pPr>
      <w:r w:rsidRPr="00E91B89">
        <w:rPr>
          <w:sz w:val="24"/>
          <w:szCs w:val="24"/>
        </w:rPr>
        <w:t>Tajnik:</w:t>
      </w:r>
      <w:r w:rsidRPr="00E91B89">
        <w:rPr>
          <w:sz w:val="24"/>
          <w:szCs w:val="24"/>
        </w:rPr>
        <w:tab/>
      </w:r>
      <w:r w:rsidRPr="00E91B89">
        <w:rPr>
          <w:sz w:val="24"/>
          <w:szCs w:val="24"/>
        </w:rPr>
        <w:tab/>
        <w:t>_________________________________</w:t>
      </w:r>
      <w:r w:rsidR="00332B33">
        <w:rPr>
          <w:sz w:val="24"/>
          <w:szCs w:val="24"/>
        </w:rPr>
        <w:tab/>
        <w:t>Tel.: ____________________________</w:t>
      </w:r>
    </w:p>
    <w:p w14:paraId="02C4F30D" w14:textId="77777777" w:rsidR="00DE5863" w:rsidRDefault="00A309CE" w:rsidP="008C0C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4AFB">
        <w:rPr>
          <w:sz w:val="24"/>
          <w:szCs w:val="24"/>
        </w:rPr>
        <w:t>D</w:t>
      </w:r>
      <w:r w:rsidR="006E1246">
        <w:rPr>
          <w:sz w:val="24"/>
          <w:szCs w:val="24"/>
        </w:rPr>
        <w:t>a</w:t>
      </w:r>
      <w:r w:rsidR="00794AFB">
        <w:rPr>
          <w:sz w:val="24"/>
          <w:szCs w:val="24"/>
        </w:rPr>
        <w:t>tum:</w:t>
      </w:r>
      <w:r w:rsidR="006E1246">
        <w:rPr>
          <w:sz w:val="24"/>
          <w:szCs w:val="24"/>
        </w:rPr>
        <w:t xml:space="preserve"> ____________.</w:t>
      </w:r>
      <w:r w:rsidR="007A2A46">
        <w:rPr>
          <w:sz w:val="24"/>
          <w:szCs w:val="24"/>
        </w:rPr>
        <w:tab/>
      </w:r>
      <w:r w:rsidR="007A2A46">
        <w:rPr>
          <w:sz w:val="24"/>
          <w:szCs w:val="24"/>
        </w:rPr>
        <w:tab/>
      </w:r>
      <w:r w:rsidR="007249E1">
        <w:rPr>
          <w:sz w:val="24"/>
          <w:szCs w:val="24"/>
        </w:rPr>
        <w:tab/>
      </w:r>
      <w:r w:rsidR="007249E1">
        <w:rPr>
          <w:sz w:val="24"/>
          <w:szCs w:val="24"/>
        </w:rPr>
        <w:tab/>
      </w:r>
      <w:r w:rsidR="007249E1">
        <w:rPr>
          <w:sz w:val="24"/>
          <w:szCs w:val="24"/>
        </w:rPr>
        <w:tab/>
      </w:r>
      <w:r w:rsidR="00DE5863">
        <w:rPr>
          <w:sz w:val="24"/>
          <w:szCs w:val="24"/>
        </w:rPr>
        <w:t>Za dostavu i točnost p</w:t>
      </w:r>
      <w:r w:rsidR="007A2A46">
        <w:rPr>
          <w:sz w:val="24"/>
          <w:szCs w:val="24"/>
        </w:rPr>
        <w:t>odat</w:t>
      </w:r>
      <w:r w:rsidR="00DE5863">
        <w:rPr>
          <w:sz w:val="24"/>
          <w:szCs w:val="24"/>
        </w:rPr>
        <w:t>a</w:t>
      </w:r>
      <w:r w:rsidR="007A2A46">
        <w:rPr>
          <w:sz w:val="24"/>
          <w:szCs w:val="24"/>
        </w:rPr>
        <w:t>k</w:t>
      </w:r>
      <w:r w:rsidR="00DE5863">
        <w:rPr>
          <w:sz w:val="24"/>
          <w:szCs w:val="24"/>
        </w:rPr>
        <w:t>a odgovara</w:t>
      </w:r>
      <w:r w:rsidR="00794AFB">
        <w:rPr>
          <w:sz w:val="24"/>
          <w:szCs w:val="24"/>
        </w:rPr>
        <w:t>:</w:t>
      </w:r>
    </w:p>
    <w:p w14:paraId="2F963761" w14:textId="408C0DDE" w:rsidR="00931F94" w:rsidRDefault="00794AFB" w:rsidP="008C0CB0">
      <w:pPr>
        <w:spacing w:after="0" w:line="240" w:lineRule="auto"/>
        <w:ind w:left="4963" w:firstLine="709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DE5863">
        <w:rPr>
          <w:sz w:val="24"/>
          <w:szCs w:val="24"/>
        </w:rPr>
        <w:t>____________________</w:t>
      </w:r>
    </w:p>
    <w:p w14:paraId="5601BC81" w14:textId="21E5FE46" w:rsidR="00357C73" w:rsidRDefault="00DE5863" w:rsidP="008C0C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(Ime, prezime i funkcija u klubu)</w:t>
      </w:r>
    </w:p>
    <w:p w14:paraId="0F5891E2" w14:textId="53E14565" w:rsidR="008C0CB0" w:rsidRDefault="008C0CB0" w:rsidP="008C0CB0">
      <w:pPr>
        <w:spacing w:after="0" w:line="240" w:lineRule="auto"/>
        <w:rPr>
          <w:sz w:val="24"/>
          <w:szCs w:val="24"/>
        </w:rPr>
      </w:pPr>
    </w:p>
    <w:p w14:paraId="043019AC" w14:textId="77777777" w:rsidR="008C0CB0" w:rsidRPr="008C0CB0" w:rsidRDefault="008C0CB0" w:rsidP="008C0CB0">
      <w:pPr>
        <w:spacing w:after="0" w:line="240" w:lineRule="auto"/>
        <w:rPr>
          <w:sz w:val="16"/>
          <w:szCs w:val="16"/>
        </w:rPr>
      </w:pPr>
    </w:p>
    <w:p w14:paraId="075B557C" w14:textId="77777777" w:rsidR="008C0CB0" w:rsidRPr="008C0CB0" w:rsidRDefault="008C0CB0" w:rsidP="00AA037C">
      <w:pPr>
        <w:rPr>
          <w:sz w:val="16"/>
          <w:szCs w:val="16"/>
        </w:rPr>
      </w:pPr>
    </w:p>
    <w:p w14:paraId="116A1428" w14:textId="55EB1E5B" w:rsidR="00973C5D" w:rsidRPr="008C0CB0" w:rsidRDefault="00973C5D" w:rsidP="00AA03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Tajnik NS Osijek: Ante Vučemilović Šimunović ml.</w:t>
      </w:r>
    </w:p>
    <w:p w14:paraId="04F67BE1" w14:textId="6580B79B" w:rsidR="006E1246" w:rsidRPr="008C0CB0" w:rsidRDefault="00931F94" w:rsidP="00357C73">
      <w:pPr>
        <w:spacing w:line="240" w:lineRule="auto"/>
        <w:ind w:left="705" w:hanging="705"/>
        <w:jc w:val="both"/>
        <w:rPr>
          <w:color w:val="CA2C0F" w:themeColor="accent1" w:themeShade="BF"/>
          <w:sz w:val="18"/>
          <w:szCs w:val="18"/>
        </w:rPr>
      </w:pPr>
      <w:r w:rsidRPr="008C0CB0">
        <w:rPr>
          <w:color w:val="CA2C0F" w:themeColor="accent1" w:themeShade="BF"/>
          <w:sz w:val="18"/>
          <w:szCs w:val="18"/>
        </w:rPr>
        <w:t>IZJAVA:</w:t>
      </w:r>
      <w:r w:rsidR="00A309CE" w:rsidRPr="008C0CB0">
        <w:rPr>
          <w:color w:val="CA2C0F" w:themeColor="accent1" w:themeShade="BF"/>
          <w:sz w:val="18"/>
          <w:szCs w:val="18"/>
        </w:rPr>
        <w:tab/>
      </w:r>
      <w:r w:rsidR="004326F8" w:rsidRPr="008C0CB0">
        <w:rPr>
          <w:color w:val="CA2C0F" w:themeColor="accent1" w:themeShade="BF"/>
          <w:sz w:val="18"/>
          <w:szCs w:val="18"/>
        </w:rPr>
        <w:t xml:space="preserve">Molimo </w:t>
      </w:r>
      <w:r w:rsidR="00181D0D" w:rsidRPr="008C0CB0">
        <w:rPr>
          <w:color w:val="CA2C0F" w:themeColor="accent1" w:themeShade="BF"/>
          <w:sz w:val="18"/>
          <w:szCs w:val="18"/>
        </w:rPr>
        <w:t xml:space="preserve">Vas da </w:t>
      </w:r>
      <w:r w:rsidR="004326F8" w:rsidRPr="008C0CB0">
        <w:rPr>
          <w:color w:val="CA2C0F" w:themeColor="accent1" w:themeShade="BF"/>
          <w:sz w:val="18"/>
          <w:szCs w:val="18"/>
        </w:rPr>
        <w:t>obvezno</w:t>
      </w:r>
      <w:r w:rsidR="00181D0D" w:rsidRPr="008C0CB0">
        <w:rPr>
          <w:color w:val="CA2C0F" w:themeColor="accent1" w:themeShade="BF"/>
          <w:sz w:val="18"/>
          <w:szCs w:val="18"/>
        </w:rPr>
        <w:t xml:space="preserve"> </w:t>
      </w:r>
      <w:r w:rsidR="004326F8" w:rsidRPr="008C0CB0">
        <w:rPr>
          <w:color w:val="CA2C0F" w:themeColor="accent1" w:themeShade="BF"/>
          <w:sz w:val="18"/>
          <w:szCs w:val="18"/>
        </w:rPr>
        <w:t>sve tražen</w:t>
      </w:r>
      <w:r w:rsidR="00181D0D" w:rsidRPr="008C0CB0">
        <w:rPr>
          <w:color w:val="CA2C0F" w:themeColor="accent1" w:themeShade="BF"/>
          <w:sz w:val="18"/>
          <w:szCs w:val="18"/>
        </w:rPr>
        <w:t>o</w:t>
      </w:r>
      <w:r w:rsidR="004326F8" w:rsidRPr="008C0CB0">
        <w:rPr>
          <w:color w:val="CA2C0F" w:themeColor="accent1" w:themeShade="BF"/>
          <w:sz w:val="18"/>
          <w:szCs w:val="18"/>
        </w:rPr>
        <w:t xml:space="preserve"> </w:t>
      </w:r>
      <w:r w:rsidR="00181D0D" w:rsidRPr="008C0CB0">
        <w:rPr>
          <w:color w:val="CA2C0F" w:themeColor="accent1" w:themeShade="BF"/>
          <w:sz w:val="18"/>
          <w:szCs w:val="18"/>
        </w:rPr>
        <w:t>upišete</w:t>
      </w:r>
      <w:r w:rsidR="004326F8" w:rsidRPr="008C0CB0">
        <w:rPr>
          <w:color w:val="CA2C0F" w:themeColor="accent1" w:themeShade="BF"/>
          <w:sz w:val="18"/>
          <w:szCs w:val="18"/>
        </w:rPr>
        <w:t xml:space="preserve">, a </w:t>
      </w:r>
      <w:r w:rsidR="006E1246" w:rsidRPr="008C0CB0">
        <w:rPr>
          <w:color w:val="CA2C0F" w:themeColor="accent1" w:themeShade="BF"/>
          <w:sz w:val="18"/>
          <w:szCs w:val="18"/>
        </w:rPr>
        <w:t xml:space="preserve">NS Osijek se obvezuje da će sve podatke prikupljene ovim upitnikom koristiti isključivo u </w:t>
      </w:r>
      <w:r w:rsidRPr="008C0CB0">
        <w:rPr>
          <w:color w:val="CA2C0F" w:themeColor="accent1" w:themeShade="BF"/>
          <w:sz w:val="18"/>
          <w:szCs w:val="18"/>
        </w:rPr>
        <w:t xml:space="preserve">područjima </w:t>
      </w:r>
      <w:r w:rsidR="006E1246" w:rsidRPr="008C0CB0">
        <w:rPr>
          <w:color w:val="CA2C0F" w:themeColor="accent1" w:themeShade="BF"/>
          <w:sz w:val="18"/>
          <w:szCs w:val="18"/>
        </w:rPr>
        <w:t xml:space="preserve">djelovanja </w:t>
      </w:r>
      <w:r w:rsidRPr="008C0CB0">
        <w:rPr>
          <w:color w:val="CA2C0F" w:themeColor="accent1" w:themeShade="BF"/>
          <w:sz w:val="18"/>
          <w:szCs w:val="18"/>
        </w:rPr>
        <w:t xml:space="preserve">i rada </w:t>
      </w:r>
      <w:r w:rsidR="006E1246" w:rsidRPr="008C0CB0">
        <w:rPr>
          <w:color w:val="CA2C0F" w:themeColor="accent1" w:themeShade="BF"/>
          <w:sz w:val="18"/>
          <w:szCs w:val="18"/>
        </w:rPr>
        <w:t>određen</w:t>
      </w:r>
      <w:r w:rsidRPr="008C0CB0">
        <w:rPr>
          <w:color w:val="CA2C0F" w:themeColor="accent1" w:themeShade="BF"/>
          <w:sz w:val="18"/>
          <w:szCs w:val="18"/>
        </w:rPr>
        <w:t>ih</w:t>
      </w:r>
      <w:r w:rsidR="006E1246" w:rsidRPr="008C0CB0">
        <w:rPr>
          <w:color w:val="CA2C0F" w:themeColor="accent1" w:themeShade="BF"/>
          <w:sz w:val="18"/>
          <w:szCs w:val="18"/>
        </w:rPr>
        <w:t xml:space="preserve"> </w:t>
      </w:r>
      <w:r w:rsidRPr="008C0CB0">
        <w:rPr>
          <w:color w:val="CA2C0F" w:themeColor="accent1" w:themeShade="BF"/>
          <w:sz w:val="18"/>
          <w:szCs w:val="18"/>
        </w:rPr>
        <w:t>Statut</w:t>
      </w:r>
      <w:r w:rsidR="007A2A46" w:rsidRPr="008C0CB0">
        <w:rPr>
          <w:color w:val="CA2C0F" w:themeColor="accent1" w:themeShade="BF"/>
          <w:sz w:val="18"/>
          <w:szCs w:val="18"/>
        </w:rPr>
        <w:t>om</w:t>
      </w:r>
      <w:r w:rsidRPr="008C0CB0">
        <w:rPr>
          <w:color w:val="CA2C0F" w:themeColor="accent1" w:themeShade="BF"/>
          <w:sz w:val="18"/>
          <w:szCs w:val="18"/>
        </w:rPr>
        <w:t xml:space="preserve"> NS Osijek, </w:t>
      </w:r>
      <w:r w:rsidR="006E1246" w:rsidRPr="008C0CB0">
        <w:rPr>
          <w:color w:val="CA2C0F" w:themeColor="accent1" w:themeShade="BF"/>
          <w:sz w:val="18"/>
          <w:szCs w:val="18"/>
        </w:rPr>
        <w:t>te da</w:t>
      </w:r>
      <w:r w:rsidRPr="008C0CB0">
        <w:rPr>
          <w:color w:val="CA2C0F" w:themeColor="accent1" w:themeShade="BF"/>
          <w:sz w:val="18"/>
          <w:szCs w:val="18"/>
        </w:rPr>
        <w:t xml:space="preserve"> </w:t>
      </w:r>
      <w:r w:rsidR="007A2A46" w:rsidRPr="008C0CB0">
        <w:rPr>
          <w:color w:val="CA2C0F" w:themeColor="accent1" w:themeShade="BF"/>
          <w:sz w:val="18"/>
          <w:szCs w:val="18"/>
        </w:rPr>
        <w:t>podaci</w:t>
      </w:r>
      <w:r w:rsidR="006E1246" w:rsidRPr="008C0CB0">
        <w:rPr>
          <w:color w:val="CA2C0F" w:themeColor="accent1" w:themeShade="BF"/>
          <w:sz w:val="18"/>
          <w:szCs w:val="18"/>
        </w:rPr>
        <w:t xml:space="preserve"> neće biti dostupni </w:t>
      </w:r>
      <w:r w:rsidR="007A2A46" w:rsidRPr="008C0CB0">
        <w:rPr>
          <w:color w:val="CA2C0F" w:themeColor="accent1" w:themeShade="BF"/>
          <w:sz w:val="18"/>
          <w:szCs w:val="18"/>
        </w:rPr>
        <w:t>(zlo)</w:t>
      </w:r>
      <w:r w:rsidR="006E1246" w:rsidRPr="008C0CB0">
        <w:rPr>
          <w:color w:val="CA2C0F" w:themeColor="accent1" w:themeShade="BF"/>
          <w:sz w:val="18"/>
          <w:szCs w:val="18"/>
        </w:rPr>
        <w:t>upotrebi treće strane</w:t>
      </w:r>
      <w:r w:rsidRPr="008C0CB0">
        <w:rPr>
          <w:color w:val="CA2C0F" w:themeColor="accent1" w:themeShade="BF"/>
          <w:sz w:val="18"/>
          <w:szCs w:val="18"/>
        </w:rPr>
        <w:t>.</w:t>
      </w:r>
    </w:p>
    <w:p w14:paraId="45F0E9C7" w14:textId="58D35DDE" w:rsidR="00357C73" w:rsidRPr="00357C73" w:rsidRDefault="00357C73" w:rsidP="00357C73">
      <w:pPr>
        <w:spacing w:line="240" w:lineRule="auto"/>
        <w:ind w:left="1410" w:hanging="705"/>
        <w:jc w:val="both"/>
        <w:rPr>
          <w:color w:val="FF0000"/>
          <w:sz w:val="18"/>
          <w:szCs w:val="18"/>
        </w:rPr>
      </w:pPr>
      <w:r w:rsidRPr="008C0CB0">
        <w:rPr>
          <w:color w:val="CA2C0F" w:themeColor="accent1" w:themeShade="BF"/>
          <w:sz w:val="18"/>
          <w:szCs w:val="18"/>
        </w:rPr>
        <w:t xml:space="preserve">Ovaj dokument kreiran je elektronskim putem i valjan je </w:t>
      </w:r>
      <w:r w:rsidR="00332B33" w:rsidRPr="008C0CB0">
        <w:rPr>
          <w:color w:val="CA2C0F" w:themeColor="accent1" w:themeShade="BF"/>
          <w:sz w:val="18"/>
          <w:szCs w:val="18"/>
        </w:rPr>
        <w:t xml:space="preserve">bez </w:t>
      </w:r>
      <w:r w:rsidRPr="008C0CB0">
        <w:rPr>
          <w:color w:val="CA2C0F" w:themeColor="accent1" w:themeShade="BF"/>
          <w:sz w:val="18"/>
          <w:szCs w:val="18"/>
        </w:rPr>
        <w:t>zvaničnog žiga i potpisa, a služi isključivo u navedene svrhe.</w:t>
      </w:r>
    </w:p>
    <w:sectPr w:rsidR="00357C73" w:rsidRPr="00357C73" w:rsidSect="00794AFB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5F46" w14:textId="77777777" w:rsidR="00DE74EB" w:rsidRDefault="00DE74EB">
      <w:pPr>
        <w:spacing w:after="0" w:line="240" w:lineRule="auto"/>
      </w:pPr>
      <w:r>
        <w:separator/>
      </w:r>
    </w:p>
  </w:endnote>
  <w:endnote w:type="continuationSeparator" w:id="0">
    <w:p w14:paraId="58214C41" w14:textId="77777777" w:rsidR="00DE74EB" w:rsidRDefault="00DE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43B2" w14:textId="3934DA81" w:rsidR="00302069" w:rsidRPr="008E39FE" w:rsidRDefault="00302069" w:rsidP="00794AFB">
    <w:pPr>
      <w:pStyle w:val="Podnoje"/>
      <w:ind w:left="0"/>
      <w:jc w:val="center"/>
      <w:rPr>
        <w:rFonts w:asciiTheme="minorHAnsi" w:hAnsiTheme="minorHAnsi" w:cstheme="minorHAnsi"/>
        <w:sz w:val="20"/>
      </w:rPr>
    </w:pPr>
    <w:r w:rsidRPr="008E39FE">
      <w:rPr>
        <w:rFonts w:asciiTheme="minorHAnsi" w:hAnsiTheme="minorHAnsi" w:cstheme="minorHAnsi"/>
        <w:sz w:val="20"/>
      </w:rPr>
      <w:t xml:space="preserve">Web: </w:t>
    </w:r>
    <w:hyperlink r:id="rId1" w:history="1">
      <w:r w:rsidRPr="008E39FE">
        <w:rPr>
          <w:rStyle w:val="Hiperveza"/>
          <w:rFonts w:asciiTheme="minorHAnsi" w:hAnsiTheme="minorHAnsi" w:cstheme="minorHAnsi"/>
          <w:sz w:val="20"/>
        </w:rPr>
        <w:t>www.nsosijek.hr</w:t>
      </w:r>
    </w:hyperlink>
    <w:r w:rsidR="008E39FE">
      <w:rPr>
        <w:rFonts w:asciiTheme="minorHAnsi" w:hAnsiTheme="minorHAnsi" w:cstheme="minorHAnsi"/>
        <w:sz w:val="20"/>
      </w:rPr>
      <w:t xml:space="preserve"> -</w:t>
    </w:r>
    <w:r w:rsidRPr="008E39FE">
      <w:rPr>
        <w:rFonts w:asciiTheme="minorHAnsi" w:hAnsiTheme="minorHAnsi" w:cstheme="minorHAnsi"/>
        <w:sz w:val="20"/>
      </w:rPr>
      <w:t xml:space="preserve"> E-mail: </w:t>
    </w:r>
    <w:hyperlink r:id="rId2" w:history="1">
      <w:r w:rsidRPr="008E39FE">
        <w:rPr>
          <w:rStyle w:val="Hiperveza"/>
          <w:rFonts w:asciiTheme="minorHAnsi" w:hAnsiTheme="minorHAnsi" w:cstheme="minorHAnsi"/>
          <w:sz w:val="20"/>
        </w:rPr>
        <w:t>nso.ante@email.t-com.hr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1BBC" w14:textId="77777777" w:rsidR="00DE74EB" w:rsidRDefault="00DE74EB">
      <w:pPr>
        <w:spacing w:after="0" w:line="240" w:lineRule="auto"/>
      </w:pPr>
      <w:r>
        <w:separator/>
      </w:r>
    </w:p>
  </w:footnote>
  <w:footnote w:type="continuationSeparator" w:id="0">
    <w:p w14:paraId="26F30487" w14:textId="77777777" w:rsidR="00DE74EB" w:rsidRDefault="00DE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A06C" w14:textId="77777777" w:rsidR="00AB38C7" w:rsidRPr="00FB5F21" w:rsidRDefault="00AB38C7" w:rsidP="00AB38C7">
    <w:pPr>
      <w:pStyle w:val="Zaglavlje"/>
      <w:jc w:val="center"/>
      <w:rPr>
        <w:rFonts w:cstheme="minorHAnsi"/>
        <w:sz w:val="32"/>
        <w:szCs w:val="32"/>
      </w:rPr>
    </w:pPr>
    <w:r w:rsidRPr="00FB5F21">
      <w:rPr>
        <w:rFonts w:cstheme="minorHAnsi"/>
        <w:noProof/>
        <w:sz w:val="32"/>
        <w:szCs w:val="32"/>
        <w:lang w:eastAsia="hr-HR"/>
      </w:rPr>
      <w:drawing>
        <wp:anchor distT="0" distB="0" distL="114300" distR="114300" simplePos="0" relativeHeight="251671552" behindDoc="1" locked="0" layoutInCell="1" allowOverlap="1" wp14:anchorId="63587C49" wp14:editId="54A4E5B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09625" cy="809625"/>
          <wp:effectExtent l="0" t="0" r="9525" b="9525"/>
          <wp:wrapNone/>
          <wp:docPr id="18" name="Slika 18" descr="n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F21">
      <w:rPr>
        <w:rFonts w:cstheme="minorHAnsi"/>
        <w:sz w:val="32"/>
        <w:szCs w:val="32"/>
      </w:rPr>
      <w:t>NOGOMETNO SREDIŠTE OSIJEK</w:t>
    </w:r>
  </w:p>
  <w:p w14:paraId="230A4C4B" w14:textId="77777777" w:rsidR="00AB38C7" w:rsidRPr="00AB38C7" w:rsidRDefault="00CE2C97" w:rsidP="00CE2C97">
    <w:pPr>
      <w:pStyle w:val="Zaglavlje"/>
      <w:tabs>
        <w:tab w:val="left" w:pos="810"/>
        <w:tab w:val="center" w:pos="5233"/>
      </w:tabs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 w:rsidR="00AB38C7" w:rsidRPr="00AB38C7">
      <w:rPr>
        <w:rFonts w:cstheme="minorHAnsi"/>
        <w:sz w:val="28"/>
        <w:szCs w:val="28"/>
      </w:rPr>
      <w:t>31000 Osijek</w:t>
    </w:r>
    <w:r w:rsidR="00FB5F21">
      <w:rPr>
        <w:rFonts w:cstheme="minorHAnsi"/>
        <w:sz w:val="28"/>
        <w:szCs w:val="28"/>
      </w:rPr>
      <w:t xml:space="preserve">, </w:t>
    </w:r>
    <w:r w:rsidR="00D4008C">
      <w:rPr>
        <w:rFonts w:cstheme="minorHAnsi"/>
        <w:sz w:val="28"/>
        <w:szCs w:val="28"/>
      </w:rPr>
      <w:t>Kupska ulica 31</w:t>
    </w:r>
    <w:r w:rsidR="004E0030">
      <w:rPr>
        <w:rFonts w:cstheme="minorHAnsi"/>
        <w:sz w:val="28"/>
        <w:szCs w:val="28"/>
      </w:rPr>
      <w:t>a</w:t>
    </w:r>
  </w:p>
  <w:p w14:paraId="5D1D92CA" w14:textId="77777777" w:rsidR="00AB38C7" w:rsidRPr="00AB38C7" w:rsidRDefault="009F594C" w:rsidP="009F594C">
    <w:pPr>
      <w:pStyle w:val="Zaglavlje"/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 xml:space="preserve">Tel.: +385 31 </w:t>
    </w:r>
    <w:r w:rsidR="00302069">
      <w:rPr>
        <w:rFonts w:cstheme="minorHAnsi"/>
        <w:sz w:val="22"/>
        <w:szCs w:val="22"/>
      </w:rPr>
      <w:t>208 646,</w:t>
    </w:r>
    <w:r>
      <w:rPr>
        <w:rFonts w:cstheme="minorHAnsi"/>
        <w:sz w:val="22"/>
        <w:szCs w:val="22"/>
      </w:rPr>
      <w:t xml:space="preserve"> </w:t>
    </w:r>
    <w:r w:rsidR="00302069">
      <w:rPr>
        <w:rFonts w:cstheme="minorHAnsi"/>
        <w:sz w:val="22"/>
        <w:szCs w:val="22"/>
      </w:rPr>
      <w:t xml:space="preserve">Web: </w:t>
    </w:r>
    <w:hyperlink r:id="rId2" w:history="1">
      <w:r w:rsidR="00302069" w:rsidRPr="00504BD0">
        <w:rPr>
          <w:rStyle w:val="Hiperveza"/>
          <w:rFonts w:cstheme="minorHAnsi"/>
          <w:sz w:val="22"/>
          <w:szCs w:val="22"/>
        </w:rPr>
        <w:t>www.nsosijek.hr</w:t>
      </w:r>
    </w:hyperlink>
    <w:r w:rsidR="00302069">
      <w:rPr>
        <w:rFonts w:cstheme="minorHAnsi"/>
        <w:sz w:val="22"/>
        <w:szCs w:val="22"/>
      </w:rPr>
      <w:t xml:space="preserve">, </w:t>
    </w:r>
    <w:r>
      <w:rPr>
        <w:rFonts w:cstheme="minorHAnsi"/>
        <w:sz w:val="22"/>
        <w:szCs w:val="22"/>
      </w:rPr>
      <w:t>E-mail:</w:t>
    </w:r>
    <w:r w:rsidR="00AB38C7" w:rsidRPr="00AB38C7">
      <w:rPr>
        <w:rFonts w:cstheme="minorHAnsi"/>
        <w:sz w:val="22"/>
        <w:szCs w:val="22"/>
      </w:rPr>
      <w:t xml:space="preserve"> </w:t>
    </w:r>
    <w:hyperlink r:id="rId3" w:history="1">
      <w:r w:rsidR="00AB38C7" w:rsidRPr="00AB38C7">
        <w:rPr>
          <w:rStyle w:val="Hiperveza"/>
          <w:rFonts w:cstheme="minorHAnsi"/>
          <w:sz w:val="22"/>
          <w:szCs w:val="22"/>
        </w:rPr>
        <w:t>nso.ante@email.t-com.hr</w:t>
      </w:r>
    </w:hyperlink>
  </w:p>
  <w:p w14:paraId="7151E3A3" w14:textId="67DDFE1E" w:rsidR="00FC5806" w:rsidRPr="00794AFB" w:rsidRDefault="00AB38C7" w:rsidP="00794AFB">
    <w:pPr>
      <w:pStyle w:val="Zaglavlje"/>
      <w:jc w:val="center"/>
      <w:rPr>
        <w:rFonts w:cstheme="minorHAnsi"/>
        <w:sz w:val="22"/>
        <w:szCs w:val="22"/>
      </w:rPr>
    </w:pPr>
    <w:r w:rsidRPr="00AB38C7">
      <w:rPr>
        <w:rFonts w:cstheme="minorHAnsi"/>
        <w:sz w:val="22"/>
        <w:szCs w:val="22"/>
      </w:rPr>
      <w:t>OIB 17602962445</w:t>
    </w:r>
    <w:r w:rsidR="00FB5F21">
      <w:rPr>
        <w:rFonts w:cstheme="minorHAnsi"/>
        <w:sz w:val="22"/>
        <w:szCs w:val="22"/>
      </w:rPr>
      <w:t xml:space="preserve"> -</w:t>
    </w:r>
    <w:r w:rsidRPr="00AB38C7">
      <w:rPr>
        <w:rFonts w:cstheme="minorHAnsi"/>
        <w:sz w:val="22"/>
        <w:szCs w:val="22"/>
      </w:rPr>
      <w:t xml:space="preserve"> MB 3014380</w:t>
    </w:r>
    <w:r w:rsidR="00FB5F21">
      <w:rPr>
        <w:rFonts w:cstheme="minorHAnsi"/>
        <w:sz w:val="22"/>
        <w:szCs w:val="22"/>
      </w:rPr>
      <w:t xml:space="preserve"> -</w:t>
    </w:r>
    <w:r w:rsidRPr="00AB38C7">
      <w:rPr>
        <w:rFonts w:cstheme="minorHAnsi"/>
        <w:sz w:val="22"/>
        <w:szCs w:val="22"/>
      </w:rPr>
      <w:t xml:space="preserve"> IBAN </w:t>
    </w:r>
    <w:r w:rsidR="002C47C3" w:rsidRPr="002C47C3">
      <w:rPr>
        <w:rFonts w:cstheme="minorHAnsi"/>
        <w:sz w:val="22"/>
        <w:szCs w:val="22"/>
      </w:rPr>
      <w:t>HR4323900011101120108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F506C"/>
    <w:multiLevelType w:val="hybridMultilevel"/>
    <w:tmpl w:val="B5783C26"/>
    <w:lvl w:ilvl="0" w:tplc="D9D43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D8"/>
    <w:rsid w:val="00050477"/>
    <w:rsid w:val="00054019"/>
    <w:rsid w:val="000B494D"/>
    <w:rsid w:val="001063D8"/>
    <w:rsid w:val="00181D0D"/>
    <w:rsid w:val="001976C2"/>
    <w:rsid w:val="001E6B20"/>
    <w:rsid w:val="001F2EA5"/>
    <w:rsid w:val="001F73EB"/>
    <w:rsid w:val="00256CB1"/>
    <w:rsid w:val="002748EE"/>
    <w:rsid w:val="002C47C3"/>
    <w:rsid w:val="002D2CD9"/>
    <w:rsid w:val="00302069"/>
    <w:rsid w:val="00332B33"/>
    <w:rsid w:val="00357C73"/>
    <w:rsid w:val="00360FEB"/>
    <w:rsid w:val="00363C24"/>
    <w:rsid w:val="003A6CFA"/>
    <w:rsid w:val="003D1FDF"/>
    <w:rsid w:val="0041330B"/>
    <w:rsid w:val="004326F8"/>
    <w:rsid w:val="0046354C"/>
    <w:rsid w:val="004E0030"/>
    <w:rsid w:val="005154D4"/>
    <w:rsid w:val="0053780C"/>
    <w:rsid w:val="005858BA"/>
    <w:rsid w:val="00662E40"/>
    <w:rsid w:val="006D4842"/>
    <w:rsid w:val="006E1246"/>
    <w:rsid w:val="007137B2"/>
    <w:rsid w:val="007249E1"/>
    <w:rsid w:val="00794AFB"/>
    <w:rsid w:val="007A2A46"/>
    <w:rsid w:val="0084261E"/>
    <w:rsid w:val="00843F18"/>
    <w:rsid w:val="00857F40"/>
    <w:rsid w:val="00880892"/>
    <w:rsid w:val="008B5967"/>
    <w:rsid w:val="008C0CB0"/>
    <w:rsid w:val="008E39FE"/>
    <w:rsid w:val="008F5616"/>
    <w:rsid w:val="008F5A01"/>
    <w:rsid w:val="00902FD8"/>
    <w:rsid w:val="00904BD5"/>
    <w:rsid w:val="00931F94"/>
    <w:rsid w:val="00973C5D"/>
    <w:rsid w:val="009D7774"/>
    <w:rsid w:val="009F594C"/>
    <w:rsid w:val="00A215CE"/>
    <w:rsid w:val="00A309CE"/>
    <w:rsid w:val="00A32400"/>
    <w:rsid w:val="00AA037C"/>
    <w:rsid w:val="00AB38C7"/>
    <w:rsid w:val="00AE2678"/>
    <w:rsid w:val="00AF53C9"/>
    <w:rsid w:val="00B5204B"/>
    <w:rsid w:val="00B9130B"/>
    <w:rsid w:val="00BA521E"/>
    <w:rsid w:val="00BF10F7"/>
    <w:rsid w:val="00C4083D"/>
    <w:rsid w:val="00CC6D30"/>
    <w:rsid w:val="00CE2C97"/>
    <w:rsid w:val="00CE52D9"/>
    <w:rsid w:val="00CF3626"/>
    <w:rsid w:val="00D4008C"/>
    <w:rsid w:val="00D95FDA"/>
    <w:rsid w:val="00DE5863"/>
    <w:rsid w:val="00DE74EB"/>
    <w:rsid w:val="00E169B1"/>
    <w:rsid w:val="00E27958"/>
    <w:rsid w:val="00E311F6"/>
    <w:rsid w:val="00E76706"/>
    <w:rsid w:val="00E91B89"/>
    <w:rsid w:val="00EC534F"/>
    <w:rsid w:val="00F15E2E"/>
    <w:rsid w:val="00FB5F21"/>
    <w:rsid w:val="00FC5806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2B3"/>
  <w15:docId w15:val="{4C01214C-1726-44FA-A47E-DD259A3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5463E" w:themeColor="text2" w:themeShade="BF"/>
        <w:lang w:val="hr-H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odnojeChar">
    <w:name w:val="Podnožje Char"/>
    <w:basedOn w:val="Zadanifontodlomka"/>
    <w:link w:val="Podnoje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basedOn w:val="Zadanifontodlomka"/>
    <w:link w:val="Naslov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  <w14:ligatures w14:val="standardContextual"/>
      <w14:numForm w14:val="oldStyle"/>
      <w14:numSpacing w14:val="proportional"/>
      <w14:cntxtAlts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06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9130B"/>
    <w:pPr>
      <w:ind w:left="720"/>
      <w:contextualSpacing/>
    </w:pPr>
  </w:style>
  <w:style w:type="table" w:styleId="Reetkatablice">
    <w:name w:val="Table Grid"/>
    <w:basedOn w:val="Obinatablica"/>
    <w:uiPriority w:val="59"/>
    <w:rsid w:val="00B5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5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8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62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20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o.ante@email.t-com.hr" TargetMode="External"/><Relationship Id="rId1" Type="http://schemas.openxmlformats.org/officeDocument/2006/relationships/hyperlink" Target="http://www.nsosijek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so.ante@email.t-com.hr" TargetMode="External"/><Relationship Id="rId2" Type="http://schemas.openxmlformats.org/officeDocument/2006/relationships/hyperlink" Target="http://www.nsosijek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NSO%20-%20Predlo&#382;ak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NSO - Predložak</Template>
  <TotalTime>140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 Mike</dc:creator>
  <cp:keywords/>
  <cp:lastModifiedBy>MSV Mike</cp:lastModifiedBy>
  <cp:revision>15</cp:revision>
  <cp:lastPrinted>2022-08-26T08:57:00Z</cp:lastPrinted>
  <dcterms:created xsi:type="dcterms:W3CDTF">2022-08-17T14:45:00Z</dcterms:created>
  <dcterms:modified xsi:type="dcterms:W3CDTF">2022-08-26T09:30:00Z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